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1" w:type="dxa"/>
        <w:tblInd w:w="-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3"/>
        <w:gridCol w:w="7386"/>
        <w:gridCol w:w="852"/>
        <w:gridCol w:w="660"/>
      </w:tblGrid>
      <w:tr w:rsidR="00A83905" w:rsidRPr="0058303A" w:rsidTr="00A65406">
        <w:trPr>
          <w:trHeight w:val="829"/>
        </w:trPr>
        <w:tc>
          <w:tcPr>
            <w:tcW w:w="9871" w:type="dxa"/>
            <w:gridSpan w:val="4"/>
          </w:tcPr>
          <w:p w:rsidR="00A83905" w:rsidRPr="0058303A" w:rsidRDefault="00A83905" w:rsidP="0058303A">
            <w:pPr>
              <w:pStyle w:val="TableParagraph"/>
              <w:spacing w:before="4"/>
              <w:rPr>
                <w:rFonts w:ascii="Times New Roman"/>
                <w:sz w:val="25"/>
                <w:lang w:val="en-US"/>
              </w:rPr>
            </w:pPr>
          </w:p>
          <w:p w:rsidR="00A83905" w:rsidRDefault="00A83905" w:rsidP="0058303A">
            <w:pPr>
              <w:pStyle w:val="TableParagraph"/>
              <w:ind w:left="1463"/>
              <w:rPr>
                <w:b/>
                <w:sz w:val="24"/>
                <w:szCs w:val="24"/>
              </w:rPr>
            </w:pPr>
            <w:r w:rsidRPr="00B17719">
              <w:rPr>
                <w:b/>
                <w:sz w:val="24"/>
                <w:szCs w:val="24"/>
              </w:rPr>
              <w:t>2-е НАУЧНОЕ НАПРАВ</w:t>
            </w:r>
            <w:r>
              <w:rPr>
                <w:b/>
                <w:sz w:val="24"/>
                <w:szCs w:val="24"/>
              </w:rPr>
              <w:t>ЛЕНИЕ ТОЧНЫХ И ТЕХНИЧЕСКИХ НАУК</w:t>
            </w:r>
          </w:p>
          <w:p w:rsidR="00A83905" w:rsidRPr="00E00D0D" w:rsidRDefault="00A83905" w:rsidP="00B17719">
            <w:pPr>
              <w:pStyle w:val="TableParagraph"/>
              <w:spacing w:before="1" w:line="273" w:lineRule="exact"/>
              <w:ind w:left="996" w:right="9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Материал подготовлен ТОВ «Грик Груп», </w:t>
            </w:r>
            <w:hyperlink r:id="rId6" w:history="1">
              <w:r w:rsidRPr="002B4456">
                <w:rPr>
                  <w:rStyle w:val="Hyperlink"/>
                  <w:rFonts w:cs="Calibri"/>
                  <w:sz w:val="24"/>
                  <w:szCs w:val="24"/>
                  <w:lang w:val="uk-UA"/>
                </w:rPr>
                <w:t>www</w:t>
              </w:r>
              <w:r w:rsidRPr="002B4456">
                <w:rPr>
                  <w:rStyle w:val="Hyperlink"/>
                  <w:rFonts w:cs="Calibri"/>
                  <w:sz w:val="24"/>
                  <w:szCs w:val="24"/>
                </w:rPr>
                <w:t>.</w:t>
              </w:r>
              <w:r w:rsidRPr="002B4456">
                <w:rPr>
                  <w:rStyle w:val="Hyperlink"/>
                  <w:rFonts w:cs="Calibri"/>
                  <w:sz w:val="24"/>
                  <w:szCs w:val="24"/>
                  <w:lang w:val="uk-UA"/>
                </w:rPr>
                <w:t>greekgroup</w:t>
              </w:r>
              <w:r w:rsidRPr="00E00D0D">
                <w:rPr>
                  <w:rStyle w:val="Hyperlink"/>
                  <w:rFonts w:cs="Calibri"/>
                  <w:sz w:val="24"/>
                  <w:szCs w:val="24"/>
                </w:rPr>
                <w:t>.</w:t>
              </w:r>
              <w:r w:rsidRPr="002B4456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com</w:t>
              </w:r>
              <w:r w:rsidRPr="00E00D0D">
                <w:rPr>
                  <w:rStyle w:val="Hyperlink"/>
                  <w:rFonts w:cs="Calibri"/>
                  <w:sz w:val="24"/>
                  <w:szCs w:val="24"/>
                </w:rPr>
                <w:t>.</w:t>
              </w:r>
              <w:r w:rsidRPr="002B4456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ua</w:t>
              </w:r>
            </w:hyperlink>
          </w:p>
          <w:p w:rsidR="00A83905" w:rsidRPr="00E00D0D" w:rsidRDefault="00A83905" w:rsidP="00B17719">
            <w:pPr>
              <w:pStyle w:val="TableParagraph"/>
              <w:spacing w:before="1" w:line="273" w:lineRule="exact"/>
              <w:ind w:left="996" w:right="9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Эл. Почта - </w:t>
            </w:r>
            <w:hyperlink r:id="rId7" w:history="1">
              <w:r w:rsidRPr="002B4456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sakoretska</w:t>
              </w:r>
              <w:r w:rsidRPr="002B4456">
                <w:rPr>
                  <w:rStyle w:val="Hyperlink"/>
                  <w:rFonts w:cs="Calibri"/>
                  <w:sz w:val="24"/>
                  <w:szCs w:val="24"/>
                </w:rPr>
                <w:t>@</w:t>
              </w:r>
              <w:r w:rsidRPr="002B4456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ukr</w:t>
              </w:r>
              <w:r w:rsidRPr="002B4456">
                <w:rPr>
                  <w:rStyle w:val="Hyperlink"/>
                  <w:rFonts w:cs="Calibri"/>
                  <w:sz w:val="24"/>
                  <w:szCs w:val="24"/>
                </w:rPr>
                <w:t>.</w:t>
              </w:r>
              <w:r w:rsidRPr="002B4456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net</w:t>
              </w:r>
            </w:hyperlink>
            <w:r>
              <w:rPr>
                <w:sz w:val="24"/>
                <w:szCs w:val="24"/>
              </w:rPr>
              <w:t>;     +38 093 693 87 35</w:t>
            </w:r>
          </w:p>
          <w:p w:rsidR="00A83905" w:rsidRPr="00B17719" w:rsidRDefault="00A83905" w:rsidP="0058303A">
            <w:pPr>
              <w:pStyle w:val="TableParagraph"/>
              <w:ind w:left="1463"/>
              <w:rPr>
                <w:b/>
                <w:sz w:val="24"/>
                <w:szCs w:val="24"/>
              </w:rPr>
            </w:pPr>
          </w:p>
        </w:tc>
      </w:tr>
      <w:tr w:rsidR="00A83905" w:rsidRPr="0058303A" w:rsidTr="00A65406">
        <w:trPr>
          <w:trHeight w:val="292"/>
        </w:trPr>
        <w:tc>
          <w:tcPr>
            <w:tcW w:w="9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B17719" w:rsidRDefault="00A83905" w:rsidP="0058303A">
            <w:pPr>
              <w:pStyle w:val="TableParagraph"/>
              <w:spacing w:line="268" w:lineRule="exact"/>
              <w:ind w:left="17"/>
              <w:jc w:val="center"/>
              <w:rPr>
                <w:b/>
                <w:sz w:val="24"/>
                <w:szCs w:val="24"/>
                <w:lang w:val="uk-UA"/>
              </w:rPr>
            </w:pPr>
            <w:r w:rsidRPr="00B17719">
              <w:rPr>
                <w:b/>
                <w:sz w:val="24"/>
                <w:szCs w:val="24"/>
              </w:rPr>
              <w:t xml:space="preserve">№ </w:t>
            </w:r>
            <w:r w:rsidRPr="00B17719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3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B17719" w:rsidRDefault="00A83905" w:rsidP="0058303A">
            <w:pPr>
              <w:pStyle w:val="TableParagraph"/>
              <w:spacing w:line="272" w:lineRule="exact"/>
              <w:ind w:left="996" w:right="977"/>
              <w:jc w:val="center"/>
              <w:rPr>
                <w:b/>
                <w:sz w:val="24"/>
                <w:szCs w:val="24"/>
                <w:lang w:val="en-US"/>
              </w:rPr>
            </w:pPr>
            <w:r w:rsidRPr="00B17719">
              <w:rPr>
                <w:b/>
                <w:sz w:val="24"/>
                <w:szCs w:val="24"/>
                <w:lang w:val="en-US"/>
              </w:rPr>
              <w:t>УНИВЕРСИТЕТЫ.</w:t>
            </w:r>
          </w:p>
        </w:tc>
        <w:tc>
          <w:tcPr>
            <w:tcW w:w="8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B17719" w:rsidRDefault="00A83905" w:rsidP="0058303A">
            <w:pPr>
              <w:pStyle w:val="TableParagraph"/>
              <w:spacing w:line="268" w:lineRule="exact"/>
              <w:ind w:left="221"/>
              <w:rPr>
                <w:b/>
                <w:sz w:val="24"/>
                <w:szCs w:val="24"/>
                <w:lang w:val="en-US"/>
              </w:rPr>
            </w:pPr>
            <w:r w:rsidRPr="00B17719">
              <w:rPr>
                <w:b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6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rPr>
          <w:trHeight w:val="587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135.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Геодезии и инженерной топографии. Афинский национальный</w:t>
            </w:r>
          </w:p>
          <w:p w:rsidR="00A83905" w:rsidRPr="0058303A" w:rsidRDefault="00A83905" w:rsidP="0058303A">
            <w:pPr>
              <w:pStyle w:val="TableParagraph"/>
              <w:spacing w:before="3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технический университет (Афины).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225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584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136.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Геодезии и инженерной топографии. Университет им. </w:t>
            </w:r>
            <w:r w:rsidRPr="0058303A">
              <w:rPr>
                <w:sz w:val="24"/>
                <w:lang w:val="en-US"/>
              </w:rPr>
              <w:t>Аристотеля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(Салоники).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227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587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137.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Сельскохозяйственного развития. Фракийский университет им.</w:t>
            </w:r>
          </w:p>
          <w:p w:rsidR="00A83905" w:rsidRPr="0058303A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Демокрита (Орестиада).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353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584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138.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Сельскохозяйственных биотехнологий и энологии. Международный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греческий университет (Драма).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1633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587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139.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Воспитания и обучения в период раннего детства. </w:t>
            </w:r>
            <w:r w:rsidRPr="0058303A">
              <w:rPr>
                <w:sz w:val="24"/>
                <w:lang w:val="en-US"/>
              </w:rPr>
              <w:t>Международный</w:t>
            </w:r>
          </w:p>
          <w:p w:rsidR="00A83905" w:rsidRPr="0058303A" w:rsidRDefault="00A83905" w:rsidP="0058303A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греческий университет (Салоники).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1610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584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140.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Воспитания и обучения в период раннего детства. </w:t>
            </w:r>
            <w:r w:rsidRPr="0058303A">
              <w:rPr>
                <w:sz w:val="24"/>
                <w:lang w:val="en-US"/>
              </w:rPr>
              <w:t>Университет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Западной Аттики (Афины).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673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585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141.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Воспитания и обучения в период раннего детства. </w:t>
            </w:r>
            <w:r w:rsidRPr="0058303A">
              <w:rPr>
                <w:sz w:val="24"/>
                <w:lang w:val="en-US"/>
              </w:rPr>
              <w:t>Университет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Янины (Янина).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1241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587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142.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Аэрокосмической науки и технологий. Афинский национальный университет им. </w:t>
            </w:r>
            <w:r w:rsidRPr="0058303A">
              <w:rPr>
                <w:sz w:val="24"/>
                <w:lang w:val="en-US"/>
              </w:rPr>
              <w:t>И. Каподистрии (Псахна).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1002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584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143.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Освоения природных ресурсов и сельскохозяйственного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машиностроения. </w:t>
            </w:r>
            <w:r w:rsidRPr="0058303A">
              <w:rPr>
                <w:sz w:val="24"/>
                <w:lang w:val="en-US"/>
              </w:rPr>
              <w:t>Аграрный университет (Афины).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327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587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144.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564"/>
              <w:rPr>
                <w:sz w:val="24"/>
              </w:rPr>
            </w:pPr>
            <w:r w:rsidRPr="00A65406">
              <w:rPr>
                <w:sz w:val="24"/>
              </w:rPr>
              <w:t>Архитектуры. Афинский национальный технический университет (Афины).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231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292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145.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Архитектуры. Университет Фессалии (Волос).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236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rPr>
          <w:trHeight w:val="294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146.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Архитектуры. Университет им. Аристотеля (Салоники).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233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292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147.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Архитектуры. Университет Янины (Янина).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779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rPr>
          <w:trHeight w:val="294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148.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A65406" w:rsidRDefault="00A83905" w:rsidP="0058303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Архитектуры. Фракийский университет им. Демокрита (Ксанфи).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234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292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149.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Архитектуры. Университет Патр (Патры).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232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rPr>
          <w:trHeight w:val="291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150.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Архитектуры. Технический университет Крита (Ханья).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370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rPr>
          <w:trHeight w:val="587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151.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31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Биологии. Биологии. Афины. Афинский национальный университет им. </w:t>
            </w:r>
            <w:r w:rsidRPr="0058303A">
              <w:rPr>
                <w:sz w:val="24"/>
                <w:lang w:val="en-US"/>
              </w:rPr>
              <w:t>И. Каподистрии (Афины).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277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292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152.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Биологии. Университет Крита (Ираклион).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282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rPr>
          <w:trHeight w:val="294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153.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Биологии. Университет им. Аристотеля (Салоники).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279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rPr>
          <w:trHeight w:val="292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154.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Биологии. Университет Патр (Патры).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281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rPr>
          <w:trHeight w:val="291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155.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Прикладной биологии и биотехнологий. Университет Янины (Янина).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280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rPr>
          <w:trHeight w:val="67"/>
        </w:trPr>
        <w:tc>
          <w:tcPr>
            <w:tcW w:w="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156.</w:t>
            </w:r>
          </w:p>
        </w:tc>
        <w:tc>
          <w:tcPr>
            <w:tcW w:w="73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758"/>
              <w:rPr>
                <w:sz w:val="24"/>
              </w:rPr>
            </w:pPr>
            <w:r w:rsidRPr="00A65406">
              <w:rPr>
                <w:sz w:val="24"/>
              </w:rPr>
              <w:t>Промышленного управления и технологии. Университет Пирея (Афины).</w:t>
            </w:r>
          </w:p>
        </w:tc>
        <w:tc>
          <w:tcPr>
            <w:tcW w:w="8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336</w:t>
            </w:r>
          </w:p>
        </w:tc>
        <w:tc>
          <w:tcPr>
            <w:tcW w:w="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157.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Биотехнологий. Аграрный университет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325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158.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Биохимии и биотехнологии. Университет Фессалии (Лариса).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284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159.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Географии. Университет им. Панаги Харокопу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356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160.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Географии. Эгейский университет (Митилини).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310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161.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Геологии и окружающей среды. Афинский национальный</w:t>
            </w:r>
          </w:p>
          <w:p w:rsidR="00A83905" w:rsidRPr="0058303A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технический университет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283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162.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Геологии.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285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163.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Геологии. Университет Патр 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287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164.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Агрономии. Университет Патр (Амальяс).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1279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165.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Агрономии. Университет Янины (Арта).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1242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166.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211"/>
              <w:rPr>
                <w:sz w:val="24"/>
              </w:rPr>
            </w:pPr>
            <w:r w:rsidRPr="00A65406">
              <w:rPr>
                <w:sz w:val="24"/>
              </w:rPr>
              <w:t>Агрономии. Греческий средиземноморский университет (Ираклион, Крит).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1657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167.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Агрономии.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273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168.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Агрономии. Международный греческий университет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1634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169.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Агрономии. Пелопонесский университет (Каламата).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1511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170.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Агрономии. Университет Западной Македонии (Флорина).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1552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171.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Агрономии и агротехнологий. Университет Фессалии (Лариса).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1422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172.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Агрономии, ихтиологии и водной среды. </w:t>
            </w:r>
            <w:r w:rsidRPr="0058303A">
              <w:rPr>
                <w:sz w:val="24"/>
                <w:lang w:val="en-US"/>
              </w:rPr>
              <w:t>Университет Фессалии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(Волос).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360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173.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608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Агрономии, сельского хозяйства и сельскохозяйственной среды. </w:t>
            </w:r>
            <w:r w:rsidRPr="0058303A">
              <w:rPr>
                <w:sz w:val="24"/>
                <w:lang w:val="en-US"/>
              </w:rPr>
              <w:t>Университет Фессалии (Волос).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274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174.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Графического дизайна и визуальной коммуникации. </w:t>
            </w:r>
            <w:r w:rsidRPr="0058303A">
              <w:rPr>
                <w:sz w:val="24"/>
                <w:lang w:val="en-US"/>
              </w:rPr>
              <w:t>Университет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Западной 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674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175.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Лесного хозяйства и планирования. Университет Фессалии</w:t>
            </w:r>
          </w:p>
          <w:p w:rsidR="00A83905" w:rsidRPr="0058303A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(Кардица).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1424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176.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Лесного хозяйства и управления окружающей средой и природными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ресурсами. Фракийский университет им. Демокрита (Орестиада).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212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177.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Лесного хозяйства и управления окружающей средой. </w:t>
            </w:r>
            <w:r w:rsidRPr="0058303A">
              <w:rPr>
                <w:sz w:val="24"/>
                <w:lang w:val="en-US"/>
              </w:rPr>
              <w:t>Аграрный</w:t>
            </w:r>
          </w:p>
          <w:p w:rsidR="00A83905" w:rsidRPr="0058303A" w:rsidRDefault="00A83905" w:rsidP="0058303A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университет (Карпенисион).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1061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178.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Лесного хозяйства и окружающей природной среды.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Международный греческий университет (Драма).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1632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179.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Лесного хозяйства и окружающей природной среды. </w:t>
            </w:r>
            <w:r w:rsidRPr="0058303A">
              <w:rPr>
                <w:sz w:val="24"/>
                <w:lang w:val="en-US"/>
              </w:rPr>
              <w:t>Университет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275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180.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1089"/>
              <w:rPr>
                <w:sz w:val="24"/>
              </w:rPr>
            </w:pPr>
            <w:r w:rsidRPr="00A65406">
              <w:rPr>
                <w:sz w:val="24"/>
              </w:rPr>
              <w:t>Дизайна одежды и технологий. Международный греческий университет (Килкис).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1627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5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181.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Дошкольного образования и воспитания. Афинский национальный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университет им. И. Каподистрии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154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182.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Науки биосистем и агротехники. Университет Патр (Месолонгион).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1277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183.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Животноводства. Аграрный университет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324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184.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Животноводства. Университет Фессалии (Лариса).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1428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185.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Пищевых наук и технологий. Университет Патр (Агринион).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1278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186.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Пищевых наук и технологий. Университет Западной 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684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187.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Пищевых наук и технологий. Ионический университет (Аргостолион).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1452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188.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Пищевых наук и технологий. Международный греческий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университет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1635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189.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Пищевых наук и технологий. Пелопонесский университет (Каламата).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1512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190.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Науки и технологии материалов. Университет Крита (Ираклион).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200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191.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Пищевых технологий и питания. Университет Фессалии (Кардица).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1429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192.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Пищевых технологий и питания. Эгейский университет (Лемнос).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372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193.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Пищевых технологий и питания человека. </w:t>
            </w:r>
            <w:r w:rsidRPr="0058303A">
              <w:rPr>
                <w:sz w:val="24"/>
                <w:lang w:val="en-US"/>
              </w:rPr>
              <w:t>Аграрный университет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328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194.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Науки о материалах. Университет Патр 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288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195.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Компьютерных наук. Университет Крита (Ираклион).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216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196.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Физической культуры и спорта. Афинский национальный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университет им. И. Каподистрии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401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197.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Физической культуры и спорта. Университет им. </w:t>
            </w:r>
            <w:r w:rsidRPr="0058303A">
              <w:rPr>
                <w:sz w:val="24"/>
                <w:lang w:val="en-US"/>
              </w:rPr>
              <w:t>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403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198.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Физической культуры и спорта. Фракийский университет им.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Демокрита (Комотини).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404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2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199.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Физической культуры и спорта. Университет им. </w:t>
            </w:r>
            <w:r w:rsidRPr="0058303A">
              <w:rPr>
                <w:sz w:val="24"/>
                <w:lang w:val="en-US"/>
              </w:rPr>
              <w:t>Аристотеля (Серре).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2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402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200.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Физической культуры и спорта. Университет Фессалии (Трикала).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405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201.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Наук об агрокультуре. Аграрный университет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323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202.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Наук об агрокультуре. Университет Патр (Месолонгион).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1280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203.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Виноделия, виноградарства и напитков. Университет Западной</w:t>
            </w:r>
          </w:p>
          <w:p w:rsidR="00A83905" w:rsidRPr="0058303A" w:rsidRDefault="00A83905" w:rsidP="0058303A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685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204.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Дошкольного воспитания и образования. Университет им.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134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205.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Образовательных наук и социальных работ. </w:t>
            </w:r>
            <w:r w:rsidRPr="0058303A">
              <w:rPr>
                <w:sz w:val="24"/>
                <w:lang w:val="en-US"/>
              </w:rPr>
              <w:t>Университет Патр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1286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206.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Дошкольного образования и воспитания. Университет Патр 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136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5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207.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Дошкольного образования. Фракийский университет им. </w:t>
            </w:r>
            <w:r w:rsidRPr="0058303A">
              <w:rPr>
                <w:sz w:val="24"/>
                <w:lang w:val="en-US"/>
              </w:rPr>
              <w:t>Демокрита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(Александруполис).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160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208.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920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Дошкольного воспитания и образовательного планирования. </w:t>
            </w:r>
            <w:r w:rsidRPr="0058303A">
              <w:rPr>
                <w:sz w:val="24"/>
                <w:lang w:val="en-US"/>
              </w:rPr>
              <w:t>Эгейский университет (Родос).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162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209.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Внутренней архитектуры. Университет Западной 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675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210.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Внутренней архитектуры. Международный греческий университет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(Серре).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1626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211.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Прикладной информатики. Компьютерных наук и технологий.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Университет Македонии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1211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212.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Прикладной информатики. Информационных систем. Университет</w:t>
            </w:r>
          </w:p>
          <w:p w:rsidR="00A83905" w:rsidRPr="00A65406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Македонии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1212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5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213.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Прикладной математики и физики. Афинский национальный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технический университет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246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214.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Животноводства, рыболовства и аквакультуры. Университет Патр</w:t>
            </w:r>
          </w:p>
          <w:p w:rsidR="00A83905" w:rsidRPr="0058303A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(Месолонгион).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1276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215.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Электротехники и электронной техники. Университет Западной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387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216.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Электротехники и компьютерных наук. Афинский национальный</w:t>
            </w:r>
          </w:p>
          <w:p w:rsidR="00A83905" w:rsidRPr="0058303A" w:rsidRDefault="00A83905" w:rsidP="0058303A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технический университет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217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217.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Электротехники и компьютерных наук. Университет Фессалии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(Волос).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220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218.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Электротехники и компьютерных наук. Греческий</w:t>
            </w:r>
          </w:p>
          <w:p w:rsidR="00A83905" w:rsidRPr="00A65406" w:rsidRDefault="00A83905" w:rsidP="005830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средиземноморский университет (Ираклион, Крит).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1660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219.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274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Электротехники и компьютерных наук. Университет им. </w:t>
            </w:r>
            <w:r w:rsidRPr="0058303A">
              <w:rPr>
                <w:sz w:val="24"/>
                <w:lang w:val="en-US"/>
              </w:rPr>
              <w:t>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219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220.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Электротехники и компьютерных наук. Университет Западной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Македонии (Козани).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1564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221.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204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Электротехники и компьютерных наук. Фракийский университет им. </w:t>
            </w:r>
            <w:r w:rsidRPr="0058303A">
              <w:rPr>
                <w:sz w:val="24"/>
                <w:lang w:val="en-US"/>
              </w:rPr>
              <w:t>Демокрита (Ксанфи).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223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222.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Электротехники и компьютерных наук. Пелопонесский университет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1522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223.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Электротехники и компьютерных технологий. Университет Патр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221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224.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Электротехники и компьютерных наук. Технический университет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Крита (Ханья).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331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225.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452"/>
              <w:rPr>
                <w:sz w:val="24"/>
              </w:rPr>
            </w:pPr>
            <w:r w:rsidRPr="00A65406">
              <w:rPr>
                <w:sz w:val="24"/>
              </w:rPr>
              <w:t>Электроники. Греческий средиземноморский университет (Ханья, Крит).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1662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226.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Театра.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168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227.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425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Истории и философии наук. Афинский национальный университет им. </w:t>
            </w:r>
            <w:r w:rsidRPr="0058303A">
              <w:rPr>
                <w:sz w:val="24"/>
                <w:lang w:val="en-US"/>
              </w:rPr>
              <w:t>И. Каподистрии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173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228.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Кинематографии.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163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229.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Математики. Афинский национальный университет им. </w:t>
            </w:r>
            <w:r w:rsidRPr="0058303A">
              <w:rPr>
                <w:sz w:val="24"/>
                <w:lang w:val="en-US"/>
              </w:rPr>
              <w:t>И.</w:t>
            </w:r>
          </w:p>
          <w:p w:rsidR="00A83905" w:rsidRPr="0058303A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Каподистрии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243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230.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Математики.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245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231.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Математики. Университет Янины (Янина).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249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232.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Математики. Университет Западной Македонии (Кастория).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1555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233.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Математики. Университет Фессалии (Ламия).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1432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234.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Математики. Университет Патр 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247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235.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Математики. Эгейский университет (Самос).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252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236.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Математики и прикладной математики (Направление: Прикладной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математики). Университет Крита (Ираклион).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248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237.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182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Математики и прикладной математики (Направления: Математики). </w:t>
            </w:r>
            <w:r w:rsidRPr="0058303A">
              <w:rPr>
                <w:sz w:val="24"/>
                <w:lang w:val="en-US"/>
              </w:rPr>
              <w:t>Университет Крита (Ираклион).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251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238.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Биомедицинской инженерии. Университет Западной Аттики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388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239.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722"/>
              <w:rPr>
                <w:sz w:val="24"/>
              </w:rPr>
            </w:pPr>
            <w:r w:rsidRPr="00A65406">
              <w:rPr>
                <w:sz w:val="24"/>
              </w:rPr>
              <w:t>Промышленного проектирования и производства. Университет Западной 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389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240.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Науки и технологии материалов. Университет Янины (Янина).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272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241.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691"/>
              <w:rPr>
                <w:sz w:val="24"/>
              </w:rPr>
            </w:pPr>
            <w:r w:rsidRPr="00A65406">
              <w:rPr>
                <w:sz w:val="24"/>
              </w:rPr>
              <w:t>Компьютерных технологий и информатики. Университет Янины (Янина).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340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242.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Компьютерных технологий и информатики. Университет Патр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215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243.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442"/>
              <w:rPr>
                <w:sz w:val="24"/>
              </w:rPr>
            </w:pPr>
            <w:r w:rsidRPr="00A65406">
              <w:rPr>
                <w:sz w:val="24"/>
              </w:rPr>
              <w:t>Инженерии и металлургии. Афинский национальный технический университет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241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244.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Экономики и управления. Эгейский университет (Хиос).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222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245.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Минеральных ресурсов. Университет Западной Македонии (Козани).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1541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246.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Минеральных ресурсов. Технический университет Крита (Ханья).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242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247.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Производства и управления. Международный греческий</w:t>
            </w:r>
          </w:p>
          <w:p w:rsidR="00A83905" w:rsidRPr="00A65406" w:rsidRDefault="00A83905" w:rsidP="005830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университет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1624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248.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456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Производства и управления. Фракия Фракийский университет им. </w:t>
            </w:r>
            <w:r w:rsidRPr="0058303A">
              <w:rPr>
                <w:sz w:val="24"/>
                <w:lang w:val="en-US"/>
              </w:rPr>
              <w:t>Демокрита (Ксанфи).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224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249.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Производства и управления. Технический университет Крита (Ханья).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230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250.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1042"/>
              <w:rPr>
                <w:sz w:val="24"/>
              </w:rPr>
            </w:pPr>
            <w:r w:rsidRPr="00A65406">
              <w:rPr>
                <w:sz w:val="24"/>
              </w:rPr>
              <w:t>Инженерной защиты окружающей среды. Университет Патр (Агринион).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1287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251.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Инженерной защиты окружающей среды. Международный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греческий университет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1623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252.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292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Инженерной защиты окружающей среды. Фракийский университет им. </w:t>
            </w:r>
            <w:r w:rsidRPr="0058303A">
              <w:rPr>
                <w:sz w:val="24"/>
                <w:lang w:val="en-US"/>
              </w:rPr>
              <w:t>Демокрита (Ксанфи).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476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253.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Инженерной защиты окружающей среды. Технический университет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Крита (Ханья).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214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254.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101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Инженерии информационных и коммуникационных систем. </w:t>
            </w:r>
            <w:r w:rsidRPr="0058303A">
              <w:rPr>
                <w:sz w:val="24"/>
                <w:lang w:val="en-US"/>
              </w:rPr>
              <w:t>Международный греческий университет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1625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5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255.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Информатики, компьютеров и телекоммуникаций. Международный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греческий университет (Серре).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1622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256.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101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Инженерии информационных и коммуникационных систем. </w:t>
            </w:r>
            <w:r w:rsidRPr="0058303A">
              <w:rPr>
                <w:sz w:val="24"/>
                <w:lang w:val="en-US"/>
              </w:rPr>
              <w:t>Эгейский университет (Самос).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344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257.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Инженерной информатики и вычислительной техники. </w:t>
            </w:r>
            <w:r w:rsidRPr="0058303A">
              <w:rPr>
                <w:sz w:val="24"/>
                <w:lang w:val="en-US"/>
              </w:rPr>
              <w:t>Университет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Западной 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390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258.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831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Инженерного проектирования изделий и систем. </w:t>
            </w:r>
            <w:r w:rsidRPr="0058303A">
              <w:rPr>
                <w:sz w:val="24"/>
                <w:lang w:val="en-US"/>
              </w:rPr>
              <w:t>Университет Западной Македонии (Козани).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1542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259.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Инженерного проектирования изделий и систем. </w:t>
            </w:r>
            <w:r w:rsidRPr="0058303A">
              <w:rPr>
                <w:sz w:val="24"/>
                <w:lang w:val="en-US"/>
              </w:rPr>
              <w:t>Эгейский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университет (Сирос).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238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260.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Инженерной топографии и геоинформатики. Университет Западной</w:t>
            </w:r>
          </w:p>
          <w:p w:rsidR="00A83905" w:rsidRPr="0058303A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391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5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261.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Инженерной топографии и геоинформатики. Международный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греческий университет (Серре).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1620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262.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Территориального планирования и развития. Университет им.</w:t>
            </w:r>
          </w:p>
          <w:p w:rsidR="00A83905" w:rsidRPr="0058303A" w:rsidRDefault="00A83905" w:rsidP="0058303A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Аристотеля (Верия).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363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263.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Территориального планирования, градостроительства и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регионального развития. </w:t>
            </w:r>
            <w:r w:rsidRPr="0058303A">
              <w:rPr>
                <w:sz w:val="24"/>
                <w:lang w:val="en-US"/>
              </w:rPr>
              <w:t>Университет Фессалии (Волос).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228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264.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Авиационной инженерии. Университет Патр 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213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265.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812"/>
              <w:rPr>
                <w:sz w:val="24"/>
              </w:rPr>
            </w:pPr>
            <w:r w:rsidRPr="00A65406">
              <w:rPr>
                <w:sz w:val="24"/>
              </w:rPr>
              <w:t>Инженерной механики. Афинский национальный технический университет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209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266.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Инженерной механики. Университет Западной 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392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267.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Инженерной механики. Университет Фессалии (Волос).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332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5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268.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Инженерной механики. Греческий средиземноморский университет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(Ираклион, Крит).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1659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269.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Инженерной механики.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211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270.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Инженерной механики. Университет Западной Македонии (Козани).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210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271.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Инженерной механики. Пелопонесский университет 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1523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272.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559"/>
              <w:rPr>
                <w:sz w:val="24"/>
              </w:rPr>
            </w:pPr>
            <w:r w:rsidRPr="00A65406">
              <w:rPr>
                <w:sz w:val="24"/>
              </w:rPr>
              <w:t>Инженерной механики. Международный греческий университет (Серре).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1619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273.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Молекулярной биологии и генетики. Фракийский университет им.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Демокрита (Александруполис).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290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274.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97"/>
              <w:rPr>
                <w:sz w:val="24"/>
              </w:rPr>
            </w:pPr>
            <w:r w:rsidRPr="00A65406">
              <w:rPr>
                <w:sz w:val="24"/>
              </w:rPr>
              <w:t>Музыкальных технологий и акустики. Греческий средиземноморский университет (Ретимнон, Крит).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1664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275.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585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Музыкальных наук. Афинский национальный университет им. </w:t>
            </w:r>
            <w:r w:rsidRPr="0058303A">
              <w:rPr>
                <w:sz w:val="24"/>
                <w:lang w:val="en-US"/>
              </w:rPr>
              <w:t>И. Каподистрии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408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276.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Музыкальных наук.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406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277.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791"/>
              <w:rPr>
                <w:sz w:val="24"/>
              </w:rPr>
            </w:pPr>
            <w:r w:rsidRPr="00A65406">
              <w:rPr>
                <w:sz w:val="24"/>
              </w:rPr>
              <w:t>Военно-морского судостроения. Университет Западной 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393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278.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Военно-морского судостроения. Афинский национальный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технический университет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229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279.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972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Педагогики среднего образования. Афинский национальный университет им. </w:t>
            </w:r>
            <w:r w:rsidRPr="0058303A">
              <w:rPr>
                <w:sz w:val="24"/>
                <w:lang w:val="en-US"/>
              </w:rPr>
              <w:t>И. Каподистрии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1007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280.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Педагогики начального образования. Афинский национальный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университет им. </w:t>
            </w:r>
            <w:r w:rsidRPr="0058303A">
              <w:rPr>
                <w:sz w:val="24"/>
                <w:lang w:val="en-US"/>
              </w:rPr>
              <w:t>И. Каподистрии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128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281.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363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Педагогики начального образования. Фракийский университет им. </w:t>
            </w:r>
            <w:r w:rsidRPr="0058303A">
              <w:rPr>
                <w:sz w:val="24"/>
                <w:lang w:val="en-US"/>
              </w:rPr>
              <w:t>Демокрита (Александруполис).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142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282.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Педагогики начального образования. Университет Фессалии (Волос).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164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283.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Педагогики начального образования. Университет им. </w:t>
            </w:r>
            <w:r w:rsidRPr="0058303A">
              <w:rPr>
                <w:sz w:val="24"/>
                <w:lang w:val="en-US"/>
              </w:rPr>
              <w:t>Аристотеля</w:t>
            </w:r>
          </w:p>
          <w:p w:rsidR="00A83905" w:rsidRPr="0058303A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140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284.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Педагогики начального образования. Университет Янины (Янина).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130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285.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Педагогики начального образования. Университет Крита (Ретимнон).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132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286.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Педагогики начального образования. Эгейский университет (Родос).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143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287.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Педагогики начального образования. Университет Западной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Македонии (Флорина).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334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288.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539"/>
              <w:rPr>
                <w:sz w:val="24"/>
              </w:rPr>
            </w:pPr>
            <w:r w:rsidRPr="00A65406">
              <w:rPr>
                <w:sz w:val="24"/>
              </w:rPr>
              <w:t>Специальной педагогической подготовки. Университет Фессалии (Волос).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178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289.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Педагогики детского воспитания. Университет Янины (Янина).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156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290.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185"/>
              <w:rPr>
                <w:sz w:val="24"/>
              </w:rPr>
            </w:pPr>
            <w:r w:rsidRPr="00A65406">
              <w:rPr>
                <w:sz w:val="24"/>
              </w:rPr>
              <w:t>Педагогики детского воспитания. Университет Западной Македонии (Флорина).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341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291.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Педагогики дошкольного образования. Университет Фессалии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(Волос).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166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292.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Педагогики дошкольного образования. Университет Крита</w:t>
            </w:r>
          </w:p>
          <w:p w:rsidR="00A83905" w:rsidRPr="00A65406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(Ретимнон).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158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293.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Графического и цифрового искусства. Пелопонесский университет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(Нафплион).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1517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294.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Окружающей среды. Ионический университет (Закинф).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1453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295.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Окружающей среды. Университет Фессалии (Лариса).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1434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296.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Окружающей среды. Эгейский университет (Митилини).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276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297.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167"/>
              <w:rPr>
                <w:sz w:val="24"/>
              </w:rPr>
            </w:pPr>
            <w:r w:rsidRPr="00A65406">
              <w:rPr>
                <w:sz w:val="24"/>
              </w:rPr>
              <w:t>Информатики. Афинский государственный университет экономики и бизнеса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333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298.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Информатики.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338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299.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Информатики. Международный греческий университет (Кавала).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1630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300.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Информатики. Университет Западной Македонии (Кастория).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1554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301.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Информатики. Ионический университет (Керкира).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366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302.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Информатики. Университет Пирея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339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303.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Информатики и телематики. Университет им. </w:t>
            </w:r>
            <w:r w:rsidRPr="0058303A">
              <w:rPr>
                <w:sz w:val="24"/>
                <w:lang w:val="en-US"/>
              </w:rPr>
              <w:t>Панаги Харокопу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412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304.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862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Информатики и телекоммуникаций. Афинский национальный университет им. </w:t>
            </w:r>
            <w:r w:rsidRPr="0058303A">
              <w:rPr>
                <w:sz w:val="24"/>
                <w:lang w:val="en-US"/>
              </w:rPr>
              <w:t>И. Каподистрии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330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305.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Информатики и телекоммуникаций. Университет Янины (Арта).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1250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306.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Информатики и телекоммуникаций. Университет Фессалии (Ламия).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099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5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307.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Информатики и телекоммуникаций. Пелопонесский университет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(Триполи).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098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308.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543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Прикладной информатики в области биомедицины. </w:t>
            </w:r>
            <w:r w:rsidRPr="0058303A">
              <w:rPr>
                <w:sz w:val="24"/>
                <w:lang w:val="en-US"/>
              </w:rPr>
              <w:t>Университет Фессалии (Ламия).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369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309.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Гражданской инженерии. Афинский национальный технический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университет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201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310.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Гражданской инженерии. Университет Западной 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394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311.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Гражданской инженерии. Пелопонесский университет 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1524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312.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Гражданской инженерии. Международный греческий университет</w:t>
            </w:r>
          </w:p>
          <w:p w:rsidR="00A83905" w:rsidRPr="00A65406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(Серре).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1621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313.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Гражданской инженерии. Университет Фессалии (Волос).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208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314.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Гражданской инженерии.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203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2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315.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2" w:line="290" w:lineRule="atLeast"/>
              <w:ind w:left="107" w:right="369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Гражданской инженерии. Фракийский университет им. </w:t>
            </w:r>
            <w:r w:rsidRPr="0058303A">
              <w:rPr>
                <w:sz w:val="24"/>
                <w:lang w:val="en-US"/>
              </w:rPr>
              <w:t>Демокрита (Ксанфи).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2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207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316.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Гражданской инженерии. Университет Патр 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205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317.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84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Статистики и актуарных расчетов - финансовой математики. </w:t>
            </w:r>
            <w:r w:rsidRPr="0058303A">
              <w:rPr>
                <w:sz w:val="24"/>
                <w:lang w:val="en-US"/>
              </w:rPr>
              <w:t>Эгейский университет (Самос).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218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318.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Статистики и страхования. Университет Западной Македонии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(Гревена).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1547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319.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Статистики и страхования. Университет Пирея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318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320.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Статистики. Афинский государственный университет экономики и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бизнеса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329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321.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Сохранения древностей и произведений искусства. </w:t>
            </w:r>
            <w:r w:rsidRPr="0058303A">
              <w:rPr>
                <w:sz w:val="24"/>
                <w:lang w:val="en-US"/>
              </w:rPr>
              <w:t>Университет</w:t>
            </w:r>
          </w:p>
          <w:p w:rsidR="00A83905" w:rsidRPr="0058303A" w:rsidRDefault="00A83905" w:rsidP="0058303A">
            <w:pPr>
              <w:pStyle w:val="TableParagraph"/>
              <w:spacing w:before="2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Западной 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676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322.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Энергетических систем. Университет Фессалии (Лариса).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1436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323.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Технологии цифровой индустрии. Афинский национальный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университет им. </w:t>
            </w:r>
            <w:r w:rsidRPr="0058303A">
              <w:rPr>
                <w:sz w:val="24"/>
                <w:lang w:val="en-US"/>
              </w:rPr>
              <w:t>И. Каподистрии (Псахна).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1008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324.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1386"/>
              <w:rPr>
                <w:sz w:val="24"/>
              </w:rPr>
            </w:pPr>
            <w:r w:rsidRPr="00A65406">
              <w:rPr>
                <w:sz w:val="24"/>
              </w:rPr>
              <w:t>Звукорежиссуры аудиовизуальных искусств. Ионический университет (Керкира).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367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325.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Физики. Афинский национальный университет им. </w:t>
            </w:r>
            <w:r w:rsidRPr="0058303A">
              <w:rPr>
                <w:sz w:val="24"/>
                <w:lang w:val="en-US"/>
              </w:rPr>
              <w:t>И. Каподистрии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253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326.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Физики. Университет Крита (Ираклион).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261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327.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Физики.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255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328.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Физики. Университет Янины (Янина).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259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329.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Физики. Международный греческий университет (Кавала).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1628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330.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Физики. Университет Фессалии (Ламия).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1437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331.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Физики. Университет Патр 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257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332.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Фотографии и аудиовизуальных искусств. Университет Западной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Аттики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677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333.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460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Химии. Афинский национальный университет им. </w:t>
            </w:r>
            <w:r w:rsidRPr="0058303A">
              <w:rPr>
                <w:sz w:val="24"/>
                <w:lang w:val="en-US"/>
              </w:rPr>
              <w:t>И. Каподистрии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263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334.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Химии. Университет Крита (Ираклион).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270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335.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Химии.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265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336.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Химии. Университет Янины (Янина).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269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337.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Химии. Международный греческий университет (Кавала).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1629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338.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Химии. Университет Патр 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267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5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339.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Химических технологий. Афинский национальный технический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университет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8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235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340.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Химических технологий. Университет им. Аристотеля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237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341.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Химических технологий. Университет Западной Македонии (Козани).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1563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342.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Химических технологий. Университет Патр (Патры).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239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2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343.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Цифровых систем. Университет Фессалии (Лариса).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1439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1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344.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Цифровых систем. Университет Пирея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262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29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345.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Цифровых систем. Пелопонесский университет (Спарта).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1519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346.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Цифрового искусства и кинематографии. Афинский национальный</w:t>
            </w:r>
          </w:p>
          <w:p w:rsidR="00A83905" w:rsidRPr="00A65406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университет им. И. Каподистрии (Псахна).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1011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before="1"/>
              <w:ind w:right="119"/>
              <w:jc w:val="right"/>
              <w:rPr>
                <w:lang w:val="en-US"/>
              </w:rPr>
            </w:pPr>
            <w:r w:rsidRPr="0058303A">
              <w:rPr>
                <w:lang w:val="en-US"/>
              </w:rPr>
              <w:t>347.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before="1" w:line="290" w:lineRule="atLeast"/>
              <w:ind w:left="107" w:right="1376"/>
              <w:rPr>
                <w:sz w:val="24"/>
              </w:rPr>
            </w:pPr>
            <w:r w:rsidRPr="00A65406">
              <w:rPr>
                <w:sz w:val="24"/>
              </w:rPr>
              <w:t>Океанографии и морских бионаук. Эгейский университет (Митилини).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01"/>
              <w:rPr>
                <w:lang w:val="en-US"/>
              </w:rPr>
            </w:pPr>
            <w:r w:rsidRPr="0058303A">
              <w:rPr>
                <w:color w:val="FF0000"/>
                <w:lang w:val="en-US"/>
              </w:rPr>
              <w:t>1391</w:t>
            </w:r>
          </w:p>
        </w:tc>
        <w:tc>
          <w:tcPr>
            <w:tcW w:w="660" w:type="dxa"/>
          </w:tcPr>
          <w:p w:rsidR="00A83905" w:rsidRPr="0058303A" w:rsidRDefault="00A83905" w:rsidP="001E05E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7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№</w:t>
            </w:r>
          </w:p>
        </w:tc>
        <w:tc>
          <w:tcPr>
            <w:tcW w:w="7386" w:type="dxa"/>
          </w:tcPr>
          <w:p w:rsidR="00A83905" w:rsidRPr="00460601" w:rsidRDefault="00A83905" w:rsidP="0058303A">
            <w:pPr>
              <w:pStyle w:val="TableParagraph"/>
              <w:spacing w:line="292" w:lineRule="exact"/>
              <w:ind w:left="1920"/>
              <w:rPr>
                <w:b/>
                <w:sz w:val="24"/>
              </w:rPr>
            </w:pPr>
            <w:r w:rsidRPr="00460601">
              <w:rPr>
                <w:b/>
                <w:sz w:val="24"/>
              </w:rPr>
              <w:t>ВЫСШИЕ ЦЕРКОВНЫЕ АКАДЕМИИ.</w:t>
            </w:r>
          </w:p>
          <w:p w:rsidR="00A83905" w:rsidRPr="00A65406" w:rsidRDefault="00A83905" w:rsidP="0058303A">
            <w:pPr>
              <w:pStyle w:val="TableParagraph"/>
              <w:spacing w:line="275" w:lineRule="exact"/>
              <w:ind w:left="1872"/>
              <w:rPr>
                <w:sz w:val="24"/>
              </w:rPr>
            </w:pPr>
            <w:r w:rsidRPr="00460601">
              <w:rPr>
                <w:b/>
                <w:sz w:val="24"/>
              </w:rPr>
              <w:t>*для православных мужского пола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21"/>
              <w:rPr>
                <w:lang w:val="en-US"/>
              </w:rPr>
            </w:pPr>
            <w:r w:rsidRPr="0058303A">
              <w:rPr>
                <w:lang w:val="en-US"/>
              </w:rPr>
              <w:t>КОД</w:t>
            </w:r>
          </w:p>
        </w:tc>
        <w:tc>
          <w:tcPr>
            <w:tcW w:w="660" w:type="dxa"/>
          </w:tcPr>
          <w:p w:rsidR="00A83905" w:rsidRPr="0058303A" w:rsidRDefault="00A83905" w:rsidP="001B68E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4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348.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Программа управления церковными реликвиями. Высшая духовная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академия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419</w:t>
            </w:r>
          </w:p>
        </w:tc>
        <w:tc>
          <w:tcPr>
            <w:tcW w:w="660" w:type="dxa"/>
          </w:tcPr>
          <w:p w:rsidR="00A83905" w:rsidRPr="0058303A" w:rsidRDefault="00A83905" w:rsidP="001B68E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A65406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587"/>
        </w:trPr>
        <w:tc>
          <w:tcPr>
            <w:tcW w:w="973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349.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Программа управления церковными реликвиями. Высшая духовная</w:t>
            </w:r>
          </w:p>
          <w:p w:rsidR="00A83905" w:rsidRPr="0058303A" w:rsidRDefault="00A83905" w:rsidP="0058303A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академия (Салоники).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420</w:t>
            </w:r>
          </w:p>
        </w:tc>
        <w:tc>
          <w:tcPr>
            <w:tcW w:w="660" w:type="dxa"/>
          </w:tcPr>
          <w:p w:rsidR="00A83905" w:rsidRPr="0058303A" w:rsidRDefault="00A83905" w:rsidP="001B68E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:rsidR="00A83905" w:rsidRDefault="00A83905" w:rsidP="002F0529">
      <w:pPr>
        <w:pStyle w:val="BodyText"/>
        <w:rPr>
          <w:rFonts w:ascii="Times New Roman"/>
          <w:sz w:val="20"/>
        </w:rPr>
      </w:pPr>
    </w:p>
    <w:p w:rsidR="00A83905" w:rsidRDefault="00A83905" w:rsidP="002F0529">
      <w:pPr>
        <w:pStyle w:val="BodyText"/>
        <w:spacing w:before="2"/>
        <w:rPr>
          <w:rFonts w:ascii="Times New Roman"/>
          <w:sz w:val="24"/>
        </w:rPr>
      </w:pPr>
    </w:p>
    <w:tbl>
      <w:tblPr>
        <w:tblW w:w="0" w:type="auto"/>
        <w:tblInd w:w="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7386"/>
        <w:gridCol w:w="852"/>
        <w:gridCol w:w="660"/>
      </w:tblGrid>
      <w:tr w:rsidR="00A83905" w:rsidRPr="0058303A" w:rsidTr="0058303A">
        <w:trPr>
          <w:trHeight w:val="291"/>
        </w:trPr>
        <w:tc>
          <w:tcPr>
            <w:tcW w:w="674" w:type="dxa"/>
          </w:tcPr>
          <w:p w:rsidR="00A83905" w:rsidRPr="00460601" w:rsidRDefault="00A83905" w:rsidP="0058303A">
            <w:pPr>
              <w:pStyle w:val="TableParagraph"/>
              <w:spacing w:line="267" w:lineRule="exact"/>
              <w:ind w:left="17"/>
              <w:jc w:val="center"/>
              <w:rPr>
                <w:b/>
                <w:sz w:val="24"/>
                <w:szCs w:val="24"/>
                <w:lang w:val="en-US"/>
              </w:rPr>
            </w:pPr>
            <w:r w:rsidRPr="00460601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386" w:type="dxa"/>
          </w:tcPr>
          <w:p w:rsidR="00A83905" w:rsidRPr="00460601" w:rsidRDefault="00A83905" w:rsidP="0058303A">
            <w:pPr>
              <w:pStyle w:val="TableParagraph"/>
              <w:spacing w:line="272" w:lineRule="exact"/>
              <w:ind w:left="355"/>
              <w:rPr>
                <w:b/>
                <w:sz w:val="24"/>
                <w:szCs w:val="24"/>
              </w:rPr>
            </w:pPr>
            <w:r w:rsidRPr="00460601">
              <w:rPr>
                <w:b/>
                <w:sz w:val="24"/>
                <w:szCs w:val="24"/>
              </w:rPr>
              <w:t>ВЫСШАЯ ШКОЛА ПЕДАГОГИКИ И ТЕХНИЧЕСКОГО ОБРАЗОВАНИЯ.</w:t>
            </w:r>
          </w:p>
        </w:tc>
        <w:tc>
          <w:tcPr>
            <w:tcW w:w="852" w:type="dxa"/>
          </w:tcPr>
          <w:p w:rsidR="00A83905" w:rsidRPr="00460601" w:rsidRDefault="00A83905" w:rsidP="0058303A">
            <w:pPr>
              <w:pStyle w:val="TableParagraph"/>
              <w:spacing w:line="267" w:lineRule="exact"/>
              <w:ind w:left="221"/>
              <w:rPr>
                <w:b/>
                <w:sz w:val="24"/>
                <w:szCs w:val="24"/>
                <w:lang w:val="en-US"/>
              </w:rPr>
            </w:pPr>
            <w:r w:rsidRPr="00460601">
              <w:rPr>
                <w:b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660" w:type="dxa"/>
          </w:tcPr>
          <w:p w:rsidR="00A83905" w:rsidRPr="0058303A" w:rsidRDefault="00A83905" w:rsidP="001B68EC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83905" w:rsidRPr="0058303A" w:rsidTr="0058303A">
        <w:trPr>
          <w:trHeight w:val="587"/>
        </w:trPr>
        <w:tc>
          <w:tcPr>
            <w:tcW w:w="674" w:type="dxa"/>
          </w:tcPr>
          <w:p w:rsidR="00A83905" w:rsidRPr="0058303A" w:rsidRDefault="00A83905" w:rsidP="0058303A">
            <w:pPr>
              <w:pStyle w:val="TableParagraph"/>
              <w:spacing w:before="1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350.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90" w:lineRule="atLeast"/>
              <w:ind w:left="107" w:right="85"/>
              <w:rPr>
                <w:sz w:val="24"/>
                <w:lang w:val="en-US"/>
              </w:rPr>
            </w:pPr>
            <w:r w:rsidRPr="00A65406">
              <w:rPr>
                <w:sz w:val="24"/>
              </w:rPr>
              <w:t xml:space="preserve">Преподавания электротехники и электронной техники (Направление: Электротехника). </w:t>
            </w:r>
            <w:r w:rsidRPr="0058303A">
              <w:rPr>
                <w:sz w:val="24"/>
                <w:lang w:val="en-US"/>
              </w:rPr>
              <w:t>Маруси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before="1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497</w:t>
            </w:r>
          </w:p>
        </w:tc>
        <w:tc>
          <w:tcPr>
            <w:tcW w:w="660" w:type="dxa"/>
          </w:tcPr>
          <w:p w:rsidR="00A83905" w:rsidRPr="0058303A" w:rsidRDefault="00A83905" w:rsidP="001B68E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58303A">
        <w:trPr>
          <w:trHeight w:val="584"/>
        </w:trPr>
        <w:tc>
          <w:tcPr>
            <w:tcW w:w="674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351.</w:t>
            </w:r>
          </w:p>
        </w:tc>
        <w:tc>
          <w:tcPr>
            <w:tcW w:w="7386" w:type="dxa"/>
          </w:tcPr>
          <w:p w:rsidR="00A83905" w:rsidRPr="00A65406" w:rsidRDefault="00A83905" w:rsidP="0058303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Преподавания электротехники и электронной техники (Направление:</w:t>
            </w:r>
          </w:p>
          <w:p w:rsidR="00A83905" w:rsidRPr="0058303A" w:rsidRDefault="00A83905" w:rsidP="0058303A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Электронная техника). Маруси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507</w:t>
            </w:r>
          </w:p>
        </w:tc>
        <w:tc>
          <w:tcPr>
            <w:tcW w:w="660" w:type="dxa"/>
          </w:tcPr>
          <w:p w:rsidR="00A83905" w:rsidRPr="0058303A" w:rsidRDefault="00A83905" w:rsidP="001B68E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58303A">
        <w:trPr>
          <w:trHeight w:val="294"/>
        </w:trPr>
        <w:tc>
          <w:tcPr>
            <w:tcW w:w="674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352.</w:t>
            </w:r>
          </w:p>
        </w:tc>
        <w:tc>
          <w:tcPr>
            <w:tcW w:w="7386" w:type="dxa"/>
          </w:tcPr>
          <w:p w:rsidR="00A83905" w:rsidRPr="0058303A" w:rsidRDefault="00A83905" w:rsidP="0058303A">
            <w:pPr>
              <w:pStyle w:val="TableParagraph"/>
              <w:spacing w:before="1" w:line="273" w:lineRule="exact"/>
              <w:ind w:left="107"/>
              <w:rPr>
                <w:sz w:val="24"/>
                <w:lang w:val="en-US"/>
              </w:rPr>
            </w:pPr>
            <w:r w:rsidRPr="0058303A">
              <w:rPr>
                <w:sz w:val="24"/>
                <w:lang w:val="en-US"/>
              </w:rPr>
              <w:t>Преподавания механики. Маруси (Афины).</w:t>
            </w:r>
          </w:p>
        </w:tc>
        <w:tc>
          <w:tcPr>
            <w:tcW w:w="852" w:type="dxa"/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477</w:t>
            </w:r>
          </w:p>
        </w:tc>
        <w:tc>
          <w:tcPr>
            <w:tcW w:w="660" w:type="dxa"/>
          </w:tcPr>
          <w:p w:rsidR="00A83905" w:rsidRPr="0058303A" w:rsidRDefault="00A83905" w:rsidP="001B68E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A83905" w:rsidRPr="0058303A" w:rsidTr="0058303A">
        <w:trPr>
          <w:trHeight w:val="292"/>
        </w:trPr>
        <w:tc>
          <w:tcPr>
            <w:tcW w:w="674" w:type="dxa"/>
            <w:tcBorders>
              <w:bottom w:val="single" w:sz="4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121" w:right="102"/>
              <w:jc w:val="center"/>
              <w:rPr>
                <w:lang w:val="en-US"/>
              </w:rPr>
            </w:pPr>
            <w:r w:rsidRPr="0058303A">
              <w:rPr>
                <w:lang w:val="en-US"/>
              </w:rPr>
              <w:t>353.</w:t>
            </w:r>
          </w:p>
        </w:tc>
        <w:tc>
          <w:tcPr>
            <w:tcW w:w="7386" w:type="dxa"/>
            <w:tcBorders>
              <w:bottom w:val="single" w:sz="4" w:space="0" w:color="808080"/>
            </w:tcBorders>
          </w:tcPr>
          <w:p w:rsidR="00A83905" w:rsidRPr="00A65406" w:rsidRDefault="00A83905" w:rsidP="005830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A65406">
              <w:rPr>
                <w:sz w:val="24"/>
              </w:rPr>
              <w:t>Преподавания гражданского строительства. Маруси (Афины).</w:t>
            </w:r>
          </w:p>
        </w:tc>
        <w:tc>
          <w:tcPr>
            <w:tcW w:w="852" w:type="dxa"/>
            <w:tcBorders>
              <w:bottom w:val="single" w:sz="4" w:space="0" w:color="808080"/>
            </w:tcBorders>
          </w:tcPr>
          <w:p w:rsidR="00A83905" w:rsidRPr="0058303A" w:rsidRDefault="00A83905" w:rsidP="0058303A">
            <w:pPr>
              <w:pStyle w:val="TableParagraph"/>
              <w:spacing w:line="267" w:lineRule="exact"/>
              <w:ind w:left="259"/>
              <w:rPr>
                <w:lang w:val="en-US"/>
              </w:rPr>
            </w:pPr>
            <w:r w:rsidRPr="0058303A">
              <w:rPr>
                <w:lang w:val="en-US"/>
              </w:rPr>
              <w:t>776</w:t>
            </w:r>
          </w:p>
        </w:tc>
        <w:tc>
          <w:tcPr>
            <w:tcW w:w="660" w:type="dxa"/>
            <w:tcBorders>
              <w:bottom w:val="single" w:sz="4" w:space="0" w:color="808080"/>
            </w:tcBorders>
          </w:tcPr>
          <w:p w:rsidR="00A83905" w:rsidRPr="0058303A" w:rsidRDefault="00A83905" w:rsidP="001B68EC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:rsidR="00A83905" w:rsidRDefault="00A83905">
      <w:bookmarkStart w:id="0" w:name="_GoBack"/>
      <w:bookmarkEnd w:id="0"/>
    </w:p>
    <w:sectPr w:rsidR="00A83905" w:rsidSect="00C61F2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05" w:rsidRDefault="00A83905" w:rsidP="00CA01EC">
      <w:pPr>
        <w:pStyle w:val="TableNormal1"/>
      </w:pPr>
      <w:r>
        <w:separator/>
      </w:r>
    </w:p>
  </w:endnote>
  <w:endnote w:type="continuationSeparator" w:id="0">
    <w:p w:rsidR="00A83905" w:rsidRDefault="00A83905" w:rsidP="00CA01EC">
      <w:pPr>
        <w:pStyle w:val="TableNormal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05" w:rsidRDefault="00A83905" w:rsidP="002B4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905" w:rsidRDefault="00A83905" w:rsidP="00B177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05" w:rsidRDefault="00A83905" w:rsidP="002B4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83905" w:rsidRDefault="00A83905" w:rsidP="00B1771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05" w:rsidRDefault="00A83905" w:rsidP="00CA01EC">
      <w:pPr>
        <w:pStyle w:val="TableNormal1"/>
      </w:pPr>
      <w:r>
        <w:separator/>
      </w:r>
    </w:p>
  </w:footnote>
  <w:footnote w:type="continuationSeparator" w:id="0">
    <w:p w:rsidR="00A83905" w:rsidRDefault="00A83905" w:rsidP="00CA01EC">
      <w:pPr>
        <w:pStyle w:val="TableNormal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F6A"/>
    <w:rsid w:val="001B68EC"/>
    <w:rsid w:val="001E05E0"/>
    <w:rsid w:val="002B4456"/>
    <w:rsid w:val="002F0529"/>
    <w:rsid w:val="00460601"/>
    <w:rsid w:val="0058303A"/>
    <w:rsid w:val="00634D7A"/>
    <w:rsid w:val="007537F7"/>
    <w:rsid w:val="009C1534"/>
    <w:rsid w:val="00A609D0"/>
    <w:rsid w:val="00A65406"/>
    <w:rsid w:val="00A83905"/>
    <w:rsid w:val="00B17719"/>
    <w:rsid w:val="00C61F23"/>
    <w:rsid w:val="00CA01EC"/>
    <w:rsid w:val="00CC669C"/>
    <w:rsid w:val="00D95087"/>
    <w:rsid w:val="00DC3C89"/>
    <w:rsid w:val="00E00D0D"/>
    <w:rsid w:val="00F2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34D7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634D7A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table" w:customStyle="1" w:styleId="TableNormal11">
    <w:name w:val="Table Normal11"/>
    <w:uiPriority w:val="99"/>
    <w:semiHidden/>
    <w:rsid w:val="00634D7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634D7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634D7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semiHidden/>
    <w:rsid w:val="00634D7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634D7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semiHidden/>
    <w:rsid w:val="00634D7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634D7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F0529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0529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rsid w:val="00B1771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77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8EF"/>
    <w:rPr>
      <w:lang w:eastAsia="en-US"/>
    </w:rPr>
  </w:style>
  <w:style w:type="character" w:styleId="PageNumber">
    <w:name w:val="page number"/>
    <w:basedOn w:val="DefaultParagraphFont"/>
    <w:uiPriority w:val="99"/>
    <w:rsid w:val="00B177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koretska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kgroup.com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2628</Words>
  <Characters>14985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Корецкий</dc:creator>
  <cp:keywords/>
  <dc:description/>
  <cp:lastModifiedBy>User</cp:lastModifiedBy>
  <cp:revision>5</cp:revision>
  <dcterms:created xsi:type="dcterms:W3CDTF">2020-06-19T06:51:00Z</dcterms:created>
  <dcterms:modified xsi:type="dcterms:W3CDTF">2020-06-21T17:33:00Z</dcterms:modified>
</cp:coreProperties>
</file>